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39A" w:rsidRPr="000D69D3" w:rsidRDefault="002A239A" w:rsidP="002741C3">
      <w:pPr>
        <w:pStyle w:val="Default"/>
        <w:jc w:val="center"/>
        <w:rPr>
          <w:color w:val="auto"/>
          <w:sz w:val="28"/>
          <w:szCs w:val="28"/>
        </w:rPr>
      </w:pPr>
      <w:r w:rsidRPr="000D69D3">
        <w:rPr>
          <w:b/>
          <w:bCs/>
          <w:color w:val="auto"/>
          <w:sz w:val="28"/>
          <w:szCs w:val="28"/>
        </w:rPr>
        <w:t>КАЗАХСКИЙ НАЦИОНАЛЬНЫЙ УНИВЕРСИТЕТ ИМ. АЛЬ-ФАРАБИ</w:t>
      </w:r>
    </w:p>
    <w:p w:rsidR="002A239A" w:rsidRPr="000D69D3" w:rsidRDefault="002A239A" w:rsidP="002741C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2A239A" w:rsidRPr="002741C3" w:rsidRDefault="002A239A" w:rsidP="002741C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2741C3">
        <w:rPr>
          <w:b/>
          <w:bCs/>
          <w:color w:val="auto"/>
          <w:sz w:val="28"/>
          <w:szCs w:val="28"/>
        </w:rPr>
        <w:t>Юридический факультет</w:t>
      </w:r>
    </w:p>
    <w:p w:rsidR="002A239A" w:rsidRPr="002741C3" w:rsidRDefault="002A239A" w:rsidP="002741C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2A239A" w:rsidRPr="002741C3" w:rsidRDefault="002A239A" w:rsidP="002741C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2741C3">
        <w:rPr>
          <w:b/>
          <w:bCs/>
          <w:color w:val="auto"/>
          <w:sz w:val="28"/>
          <w:szCs w:val="28"/>
        </w:rPr>
        <w:t xml:space="preserve">Кафедра </w:t>
      </w:r>
      <w:r w:rsidRPr="002741C3">
        <w:rPr>
          <w:b/>
          <w:bCs/>
          <w:color w:val="auto"/>
          <w:sz w:val="28"/>
          <w:szCs w:val="28"/>
          <w:lang w:val="kk-KZ"/>
        </w:rPr>
        <w:t>таможенного, финансового и экологического</w:t>
      </w:r>
      <w:r w:rsidRPr="002741C3">
        <w:rPr>
          <w:b/>
          <w:bCs/>
          <w:color w:val="auto"/>
          <w:sz w:val="28"/>
          <w:szCs w:val="28"/>
        </w:rPr>
        <w:t xml:space="preserve"> права </w:t>
      </w:r>
    </w:p>
    <w:p w:rsidR="002A239A" w:rsidRPr="002741C3" w:rsidRDefault="002A239A" w:rsidP="002741C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2A239A" w:rsidRPr="002741C3" w:rsidRDefault="002A239A" w:rsidP="002741C3">
      <w:pPr>
        <w:pStyle w:val="Default"/>
        <w:jc w:val="center"/>
        <w:rPr>
          <w:color w:val="auto"/>
          <w:sz w:val="28"/>
          <w:szCs w:val="28"/>
        </w:rPr>
      </w:pPr>
    </w:p>
    <w:p w:rsidR="002A239A" w:rsidRPr="002741C3" w:rsidRDefault="002A239A" w:rsidP="002741C3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2A239A" w:rsidRPr="002741C3" w:rsidRDefault="002A239A" w:rsidP="002741C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2A239A" w:rsidRPr="002741C3" w:rsidRDefault="002A239A" w:rsidP="002741C3">
      <w:pPr>
        <w:ind w:left="73" w:right="98"/>
        <w:jc w:val="center"/>
        <w:rPr>
          <w:rFonts w:ascii="Times New Roman" w:hAnsi="Times New Roman"/>
          <w:b/>
          <w:sz w:val="28"/>
          <w:lang w:val="kk-KZ"/>
        </w:rPr>
      </w:pPr>
    </w:p>
    <w:p w:rsidR="002A239A" w:rsidRDefault="002A239A" w:rsidP="002741C3">
      <w:pPr>
        <w:ind w:left="73" w:right="98"/>
        <w:jc w:val="center"/>
        <w:rPr>
          <w:rFonts w:ascii="Times New Roman" w:hAnsi="Times New Roman"/>
          <w:b/>
          <w:sz w:val="28"/>
          <w:lang w:val="kk-KZ"/>
        </w:rPr>
      </w:pPr>
    </w:p>
    <w:p w:rsidR="002A239A" w:rsidRPr="0066208A" w:rsidRDefault="002A239A" w:rsidP="0066208A">
      <w:pPr>
        <w:ind w:left="73" w:right="98"/>
        <w:jc w:val="center"/>
        <w:rPr>
          <w:rFonts w:ascii="Times New Roman" w:hAnsi="Times New Roman"/>
          <w:b/>
          <w:sz w:val="28"/>
          <w:lang w:val="kk-KZ"/>
        </w:rPr>
      </w:pPr>
      <w:r w:rsidRPr="0066208A">
        <w:rPr>
          <w:rFonts w:ascii="Times New Roman" w:hAnsi="Times New Roman"/>
          <w:b/>
          <w:sz w:val="28"/>
          <w:lang w:val="kk-KZ"/>
        </w:rPr>
        <w:t>ПРОГРАММА ИТОГОВОГО ЭКЗАМЕНА</w:t>
      </w:r>
    </w:p>
    <w:p w:rsidR="002A239A" w:rsidRPr="0066208A" w:rsidRDefault="002A239A" w:rsidP="0066208A">
      <w:pPr>
        <w:ind w:right="98"/>
        <w:rPr>
          <w:rFonts w:ascii="Times New Roman" w:hAnsi="Times New Roman"/>
          <w:b/>
          <w:sz w:val="28"/>
          <w:lang w:val="kk-KZ"/>
        </w:rPr>
      </w:pPr>
    </w:p>
    <w:p w:rsidR="002A239A" w:rsidRDefault="002A239A" w:rsidP="0066208A">
      <w:pPr>
        <w:ind w:left="73" w:right="98"/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</w:rPr>
        <w:t>Дисциплина</w:t>
      </w:r>
      <w:r>
        <w:rPr>
          <w:rFonts w:ascii="Times New Roman" w:hAnsi="Times New Roman"/>
          <w:b/>
          <w:sz w:val="28"/>
          <w:lang w:val="kk-KZ"/>
        </w:rPr>
        <w:t xml:space="preserve">: ID 68761 </w:t>
      </w:r>
    </w:p>
    <w:p w:rsidR="002A239A" w:rsidRPr="0066208A" w:rsidRDefault="002A239A" w:rsidP="0066208A">
      <w:pPr>
        <w:ind w:left="73" w:right="98"/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Ф</w:t>
      </w:r>
      <w:r w:rsidRPr="0066208A">
        <w:rPr>
          <w:rFonts w:ascii="Times New Roman" w:hAnsi="Times New Roman"/>
          <w:b/>
          <w:sz w:val="28"/>
          <w:lang w:val="kk-KZ"/>
        </w:rPr>
        <w:t>инансовое право</w:t>
      </w:r>
    </w:p>
    <w:p w:rsidR="002A239A" w:rsidRDefault="002A239A" w:rsidP="0066208A">
      <w:pPr>
        <w:ind w:left="73" w:right="98"/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По о</w:t>
      </w:r>
      <w:r w:rsidRPr="0066208A">
        <w:rPr>
          <w:rFonts w:ascii="Times New Roman" w:hAnsi="Times New Roman"/>
          <w:b/>
          <w:sz w:val="28"/>
          <w:lang w:val="kk-KZ"/>
        </w:rPr>
        <w:t>бразоват</w:t>
      </w:r>
      <w:r>
        <w:rPr>
          <w:rFonts w:ascii="Times New Roman" w:hAnsi="Times New Roman"/>
          <w:b/>
          <w:sz w:val="28"/>
          <w:lang w:val="kk-KZ"/>
        </w:rPr>
        <w:t>ельной программе</w:t>
      </w:r>
    </w:p>
    <w:p w:rsidR="002A239A" w:rsidRDefault="002A239A" w:rsidP="0066208A">
      <w:pPr>
        <w:ind w:left="73" w:right="98"/>
        <w:jc w:val="center"/>
        <w:rPr>
          <w:rFonts w:ascii="Times New Roman" w:hAnsi="Times New Roman"/>
          <w:b/>
          <w:sz w:val="28"/>
          <w:lang w:val="kk-KZ"/>
        </w:rPr>
      </w:pPr>
      <w:r w:rsidRPr="0066208A">
        <w:rPr>
          <w:rFonts w:ascii="Times New Roman" w:hAnsi="Times New Roman"/>
          <w:b/>
          <w:sz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lang w:val="kk-KZ"/>
        </w:rPr>
        <w:t>«6В04205 - Юриспруденция», «6В04203 - Таможенное дело»</w:t>
      </w:r>
    </w:p>
    <w:p w:rsidR="002A239A" w:rsidRPr="0066208A" w:rsidRDefault="002A239A" w:rsidP="0066208A">
      <w:pPr>
        <w:ind w:firstLine="284"/>
        <w:jc w:val="center"/>
        <w:rPr>
          <w:b/>
          <w:bCs/>
          <w:sz w:val="28"/>
          <w:szCs w:val="28"/>
          <w:lang w:val="kk-KZ"/>
        </w:rPr>
      </w:pPr>
      <w:r>
        <w:rPr>
          <w:rFonts w:ascii="Times" w:hAnsi="Times" w:cs="Times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highlight w:val="yellow"/>
          <w:lang w:val="kk-KZ"/>
        </w:rPr>
        <w:t xml:space="preserve"> </w:t>
      </w:r>
    </w:p>
    <w:p w:rsidR="002A239A" w:rsidRPr="0066208A" w:rsidRDefault="002A239A" w:rsidP="002741C3">
      <w:pPr>
        <w:pStyle w:val="NoSpacing"/>
        <w:jc w:val="center"/>
        <w:rPr>
          <w:rFonts w:ascii="Times New Roman" w:hAnsi="Times New Roman"/>
          <w:sz w:val="28"/>
          <w:szCs w:val="28"/>
          <w:lang w:val="kk-KZ"/>
        </w:rPr>
      </w:pPr>
      <w:r w:rsidRPr="0066208A">
        <w:rPr>
          <w:rFonts w:ascii="Times New Roman" w:hAnsi="Times New Roman"/>
          <w:sz w:val="28"/>
          <w:szCs w:val="28"/>
        </w:rPr>
        <w:t xml:space="preserve">Кол-во кредитов – </w:t>
      </w:r>
      <w:r>
        <w:rPr>
          <w:rFonts w:ascii="Times New Roman" w:hAnsi="Times New Roman"/>
          <w:sz w:val="28"/>
          <w:szCs w:val="28"/>
          <w:lang w:val="kk-KZ"/>
        </w:rPr>
        <w:t>6</w:t>
      </w:r>
    </w:p>
    <w:p w:rsidR="002A239A" w:rsidRPr="002741C3" w:rsidRDefault="002A239A" w:rsidP="002741C3">
      <w:pPr>
        <w:pStyle w:val="NoSpacing"/>
        <w:jc w:val="center"/>
        <w:rPr>
          <w:rFonts w:ascii="Times New Roman" w:hAnsi="Times New Roman"/>
          <w:sz w:val="28"/>
          <w:szCs w:val="28"/>
          <w:lang w:val="kk-KZ"/>
        </w:rPr>
      </w:pPr>
      <w:r w:rsidRPr="0066208A">
        <w:rPr>
          <w:rFonts w:ascii="Times New Roman" w:hAnsi="Times New Roman"/>
          <w:sz w:val="28"/>
          <w:szCs w:val="28"/>
        </w:rPr>
        <w:t xml:space="preserve">Форма обучения: </w:t>
      </w:r>
      <w:r w:rsidRPr="0066208A">
        <w:rPr>
          <w:rFonts w:ascii="Times New Roman" w:hAnsi="Times New Roman"/>
          <w:sz w:val="28"/>
          <w:szCs w:val="28"/>
          <w:lang w:val="kk-KZ"/>
        </w:rPr>
        <w:t>дневная</w:t>
      </w:r>
    </w:p>
    <w:p w:rsidR="002A239A" w:rsidRPr="002741C3" w:rsidRDefault="002A239A" w:rsidP="002741C3">
      <w:pPr>
        <w:pStyle w:val="Default"/>
        <w:jc w:val="center"/>
        <w:rPr>
          <w:color w:val="auto"/>
          <w:sz w:val="28"/>
          <w:szCs w:val="28"/>
        </w:rPr>
      </w:pPr>
      <w:r w:rsidRPr="002741C3">
        <w:rPr>
          <w:sz w:val="28"/>
          <w:szCs w:val="28"/>
          <w:lang w:val="kk-KZ"/>
        </w:rPr>
        <w:t xml:space="preserve"> </w:t>
      </w:r>
    </w:p>
    <w:p w:rsidR="002A239A" w:rsidRPr="002741C3" w:rsidRDefault="002A239A" w:rsidP="002741C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A239A" w:rsidRPr="002741C3" w:rsidRDefault="002A239A" w:rsidP="002741C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A239A" w:rsidRPr="002741C3" w:rsidRDefault="002A239A" w:rsidP="002741C3">
      <w:pPr>
        <w:pStyle w:val="Default"/>
        <w:jc w:val="center"/>
        <w:rPr>
          <w:color w:val="auto"/>
          <w:sz w:val="28"/>
          <w:szCs w:val="28"/>
        </w:rPr>
      </w:pPr>
      <w:r w:rsidRPr="002741C3">
        <w:rPr>
          <w:color w:val="auto"/>
          <w:sz w:val="28"/>
          <w:szCs w:val="28"/>
        </w:rPr>
        <w:t xml:space="preserve"> </w:t>
      </w:r>
    </w:p>
    <w:p w:rsidR="002A239A" w:rsidRPr="002741C3" w:rsidRDefault="002A239A" w:rsidP="002741C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A239A" w:rsidRPr="002741C3" w:rsidRDefault="002A239A" w:rsidP="002741C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A239A" w:rsidRPr="002741C3" w:rsidRDefault="002A239A" w:rsidP="002741C3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2A239A" w:rsidRPr="002741C3" w:rsidRDefault="002A239A" w:rsidP="002741C3">
      <w:pPr>
        <w:jc w:val="both"/>
        <w:rPr>
          <w:rFonts w:ascii="Times New Roman" w:hAnsi="Times New Roman"/>
          <w:sz w:val="28"/>
          <w:szCs w:val="28"/>
        </w:rPr>
      </w:pPr>
    </w:p>
    <w:p w:rsidR="002A239A" w:rsidRPr="002741C3" w:rsidRDefault="002A239A" w:rsidP="002741C3">
      <w:pPr>
        <w:jc w:val="both"/>
        <w:rPr>
          <w:rFonts w:ascii="Times New Roman" w:hAnsi="Times New Roman"/>
          <w:sz w:val="28"/>
          <w:szCs w:val="28"/>
        </w:rPr>
      </w:pPr>
    </w:p>
    <w:p w:rsidR="002A239A" w:rsidRPr="002741C3" w:rsidRDefault="002A239A" w:rsidP="0066208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</w:t>
      </w:r>
      <w:r w:rsidRPr="002741C3">
        <w:rPr>
          <w:rFonts w:ascii="Times New Roman" w:hAnsi="Times New Roman"/>
          <w:b/>
          <w:sz w:val="28"/>
          <w:szCs w:val="28"/>
        </w:rPr>
        <w:t>лматы</w:t>
      </w:r>
      <w:r>
        <w:rPr>
          <w:rFonts w:ascii="Times New Roman" w:hAnsi="Times New Roman"/>
          <w:b/>
          <w:sz w:val="28"/>
          <w:szCs w:val="28"/>
        </w:rPr>
        <w:t>,</w:t>
      </w:r>
      <w:r w:rsidRPr="002741C3"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  <w:lang w:val="kk-KZ"/>
        </w:rPr>
        <w:t>4</w:t>
      </w:r>
      <w:r w:rsidRPr="002741C3">
        <w:rPr>
          <w:rFonts w:ascii="Times New Roman" w:hAnsi="Times New Roman"/>
          <w:b/>
          <w:sz w:val="28"/>
          <w:szCs w:val="28"/>
        </w:rPr>
        <w:t xml:space="preserve"> г.</w:t>
      </w:r>
    </w:p>
    <w:p w:rsidR="002A239A" w:rsidRPr="00FD5CEF" w:rsidRDefault="002A239A" w:rsidP="00FD5CEF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FD5CEF">
        <w:rPr>
          <w:rFonts w:ascii="Times New Roman" w:hAnsi="Times New Roman"/>
          <w:sz w:val="28"/>
          <w:szCs w:val="28"/>
        </w:rPr>
        <w:t>Программа</w:t>
      </w:r>
      <w:r w:rsidRPr="00FD5CE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D5CEF">
        <w:rPr>
          <w:rFonts w:ascii="Times New Roman" w:hAnsi="Times New Roman"/>
          <w:sz w:val="28"/>
          <w:szCs w:val="28"/>
        </w:rPr>
        <w:t>итогового</w:t>
      </w:r>
      <w:r w:rsidRPr="00FD5CE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D5CEF">
        <w:rPr>
          <w:rFonts w:ascii="Times New Roman" w:hAnsi="Times New Roman"/>
          <w:sz w:val="28"/>
          <w:szCs w:val="28"/>
        </w:rPr>
        <w:t>экзамена</w:t>
      </w:r>
      <w:r w:rsidRPr="00FD5CE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D5CEF">
        <w:rPr>
          <w:rFonts w:ascii="Times New Roman" w:hAnsi="Times New Roman"/>
          <w:sz w:val="28"/>
          <w:szCs w:val="28"/>
        </w:rPr>
        <w:t>составлена</w:t>
      </w:r>
      <w:r w:rsidRPr="00FD5CE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D5CEF">
        <w:rPr>
          <w:rFonts w:ascii="Times New Roman" w:hAnsi="Times New Roman"/>
          <w:sz w:val="28"/>
          <w:szCs w:val="28"/>
        </w:rPr>
        <w:t>на</w:t>
      </w:r>
      <w:r w:rsidRPr="00FD5CE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D5CEF">
        <w:rPr>
          <w:rFonts w:ascii="Times New Roman" w:hAnsi="Times New Roman"/>
          <w:sz w:val="28"/>
          <w:szCs w:val="28"/>
        </w:rPr>
        <w:t>основе</w:t>
      </w:r>
      <w:r w:rsidRPr="00FD5CEF">
        <w:rPr>
          <w:rFonts w:ascii="Times New Roman" w:hAnsi="Times New Roman"/>
          <w:sz w:val="28"/>
          <w:szCs w:val="28"/>
          <w:lang w:val="kk-KZ"/>
        </w:rPr>
        <w:t xml:space="preserve"> рабочего учебного плана по </w:t>
      </w:r>
      <w:r w:rsidRPr="00FD5CEF">
        <w:rPr>
          <w:rFonts w:ascii="Times New Roman" w:hAnsi="Times New Roman"/>
          <w:sz w:val="28"/>
          <w:szCs w:val="28"/>
        </w:rPr>
        <w:t>образовательной</w:t>
      </w:r>
      <w:r w:rsidRPr="00FD5CE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D5CEF">
        <w:rPr>
          <w:rFonts w:ascii="Times New Roman" w:hAnsi="Times New Roman"/>
          <w:sz w:val="28"/>
          <w:szCs w:val="28"/>
        </w:rPr>
        <w:t xml:space="preserve">программы </w:t>
      </w:r>
      <w:r w:rsidRPr="00FD5CEF">
        <w:rPr>
          <w:rFonts w:ascii="Times New Roman" w:hAnsi="Times New Roman"/>
          <w:sz w:val="28"/>
          <w:szCs w:val="28"/>
          <w:lang w:val="kk-KZ"/>
        </w:rPr>
        <w:t>«</w:t>
      </w:r>
      <w:r w:rsidRPr="00FD5CEF">
        <w:rPr>
          <w:rFonts w:ascii="Times New Roman" w:hAnsi="Times New Roman"/>
          <w:sz w:val="28"/>
          <w:szCs w:val="28"/>
        </w:rPr>
        <w:t>6B04205-Юриспруденция</w:t>
      </w:r>
      <w:r w:rsidRPr="00FD5CEF">
        <w:rPr>
          <w:rFonts w:ascii="Times New Roman" w:hAnsi="Times New Roman"/>
          <w:sz w:val="28"/>
          <w:szCs w:val="28"/>
          <w:lang w:val="kk-KZ"/>
        </w:rPr>
        <w:t>», «6В04203- Таможенное дело» к.ю.н., и.о.доцента Г.С.Калиевой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A239A" w:rsidRPr="002741C3" w:rsidRDefault="002A239A" w:rsidP="002741C3">
      <w:pPr>
        <w:pStyle w:val="BodyText"/>
        <w:spacing w:before="67"/>
        <w:jc w:val="both"/>
        <w:rPr>
          <w:sz w:val="28"/>
          <w:szCs w:val="28"/>
          <w:lang w:val="kk-KZ"/>
        </w:rPr>
      </w:pPr>
    </w:p>
    <w:p w:rsidR="002A239A" w:rsidRPr="002741C3" w:rsidRDefault="002A239A" w:rsidP="002741C3">
      <w:pPr>
        <w:pStyle w:val="BodyText"/>
        <w:spacing w:before="67"/>
        <w:jc w:val="both"/>
        <w:rPr>
          <w:sz w:val="28"/>
          <w:szCs w:val="28"/>
        </w:rPr>
      </w:pPr>
    </w:p>
    <w:p w:rsidR="002A239A" w:rsidRDefault="002A239A" w:rsidP="0066208A">
      <w:pPr>
        <w:pStyle w:val="Default"/>
        <w:jc w:val="both"/>
        <w:rPr>
          <w:color w:val="auto"/>
          <w:sz w:val="28"/>
          <w:szCs w:val="28"/>
        </w:rPr>
      </w:pPr>
      <w:r w:rsidRPr="0066208A">
        <w:rPr>
          <w:color w:val="auto"/>
          <w:sz w:val="28"/>
          <w:szCs w:val="28"/>
        </w:rPr>
        <w:t xml:space="preserve">Рассмотрено и утверждено на заседании кафедры таможенного, финансового и экологического права </w:t>
      </w:r>
    </w:p>
    <w:p w:rsidR="002A239A" w:rsidRPr="0066208A" w:rsidRDefault="002A239A" w:rsidP="0066208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" 31 " октября  2024 г., протокол № 5</w:t>
      </w:r>
    </w:p>
    <w:p w:rsidR="002A239A" w:rsidRPr="0066208A" w:rsidRDefault="002A239A" w:rsidP="0066208A">
      <w:pPr>
        <w:pStyle w:val="Default"/>
        <w:jc w:val="both"/>
        <w:rPr>
          <w:color w:val="auto"/>
          <w:sz w:val="28"/>
          <w:szCs w:val="28"/>
        </w:rPr>
      </w:pPr>
    </w:p>
    <w:p w:rsidR="002A239A" w:rsidRDefault="002A239A" w:rsidP="0066208A">
      <w:pPr>
        <w:pStyle w:val="Default"/>
        <w:jc w:val="both"/>
        <w:rPr>
          <w:color w:val="auto"/>
          <w:sz w:val="28"/>
          <w:szCs w:val="28"/>
        </w:rPr>
      </w:pPr>
      <w:r w:rsidRPr="0066208A">
        <w:rPr>
          <w:color w:val="auto"/>
          <w:sz w:val="28"/>
          <w:szCs w:val="28"/>
        </w:rPr>
        <w:t xml:space="preserve">Заведующая кафедрой </w:t>
      </w:r>
      <w:r>
        <w:rPr>
          <w:color w:val="auto"/>
          <w:sz w:val="28"/>
          <w:szCs w:val="28"/>
        </w:rPr>
        <w:t>__________________</w:t>
      </w:r>
    </w:p>
    <w:p w:rsidR="002A239A" w:rsidRPr="002741C3" w:rsidRDefault="002A239A" w:rsidP="0066208A">
      <w:pPr>
        <w:pStyle w:val="Default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</w:rPr>
        <w:t>Куаналиева Г.</w:t>
      </w:r>
      <w:r w:rsidRPr="0066208A">
        <w:rPr>
          <w:color w:val="auto"/>
          <w:sz w:val="28"/>
          <w:szCs w:val="28"/>
        </w:rPr>
        <w:t>А.</w:t>
      </w:r>
      <w:r w:rsidRPr="002741C3">
        <w:rPr>
          <w:color w:val="auto"/>
          <w:sz w:val="28"/>
          <w:szCs w:val="28"/>
          <w:lang w:val="kk-KZ"/>
        </w:rPr>
        <w:t xml:space="preserve"> </w:t>
      </w:r>
    </w:p>
    <w:p w:rsidR="002A239A" w:rsidRPr="002741C3" w:rsidRDefault="002A239A" w:rsidP="002741C3">
      <w:pPr>
        <w:pStyle w:val="Default"/>
        <w:jc w:val="both"/>
        <w:rPr>
          <w:color w:val="auto"/>
          <w:sz w:val="28"/>
          <w:szCs w:val="28"/>
        </w:rPr>
      </w:pPr>
    </w:p>
    <w:p w:rsidR="002A239A" w:rsidRPr="002741C3" w:rsidRDefault="002A239A" w:rsidP="002741C3">
      <w:pPr>
        <w:pStyle w:val="Default"/>
        <w:jc w:val="both"/>
        <w:rPr>
          <w:color w:val="auto"/>
          <w:sz w:val="28"/>
          <w:szCs w:val="28"/>
        </w:rPr>
      </w:pPr>
    </w:p>
    <w:p w:rsidR="002A239A" w:rsidRPr="002741C3" w:rsidRDefault="002A239A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A239A" w:rsidRDefault="002A239A" w:rsidP="00ED1932">
      <w:pPr>
        <w:pStyle w:val="Standard"/>
        <w:autoSpaceDE w:val="0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ED1932">
        <w:rPr>
          <w:rFonts w:eastAsia="Times New Roman" w:cs="Times New Roman"/>
          <w:bCs/>
          <w:color w:val="000000"/>
          <w:sz w:val="28"/>
          <w:szCs w:val="28"/>
        </w:rPr>
        <w:t xml:space="preserve">Одобрен </w:t>
      </w:r>
      <w:r>
        <w:rPr>
          <w:rFonts w:eastAsia="Times New Roman" w:cs="Times New Roman"/>
          <w:bCs/>
          <w:color w:val="000000"/>
          <w:sz w:val="28"/>
          <w:szCs w:val="28"/>
        </w:rPr>
        <w:t xml:space="preserve">академическим комитетом по </w:t>
      </w:r>
    </w:p>
    <w:p w:rsidR="002A239A" w:rsidRDefault="002A239A" w:rsidP="00ED1932">
      <w:pPr>
        <w:pStyle w:val="Standard"/>
        <w:autoSpaceDE w:val="0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>качеству образования и обучения</w:t>
      </w:r>
    </w:p>
    <w:p w:rsidR="002A239A" w:rsidRDefault="002A239A" w:rsidP="00ED1932">
      <w:pPr>
        <w:pStyle w:val="Standard"/>
        <w:autoSpaceDE w:val="0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>Протокол №03 от «08» ноября 2024 г.</w:t>
      </w:r>
    </w:p>
    <w:p w:rsidR="002A239A" w:rsidRDefault="002A239A" w:rsidP="00ED1932">
      <w:pPr>
        <w:pStyle w:val="Standard"/>
        <w:autoSpaceDE w:val="0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>Председатель___________Урисбаева А.А.</w:t>
      </w:r>
    </w:p>
    <w:p w:rsidR="002A239A" w:rsidRDefault="002A239A" w:rsidP="00ED1932">
      <w:pPr>
        <w:pStyle w:val="Standard"/>
        <w:autoSpaceDE w:val="0"/>
        <w:jc w:val="both"/>
        <w:rPr>
          <w:rFonts w:eastAsia="Times New Roman" w:cs="Times New Roman"/>
          <w:bCs/>
          <w:color w:val="000000"/>
          <w:sz w:val="28"/>
          <w:szCs w:val="28"/>
        </w:rPr>
      </w:pPr>
    </w:p>
    <w:p w:rsidR="002A239A" w:rsidRDefault="002A239A" w:rsidP="00ED1932">
      <w:pPr>
        <w:pStyle w:val="Standard"/>
        <w:autoSpaceDE w:val="0"/>
        <w:jc w:val="both"/>
        <w:rPr>
          <w:rFonts w:eastAsia="Times New Roman" w:cs="Times New Roman"/>
          <w:bCs/>
          <w:color w:val="000000"/>
          <w:sz w:val="28"/>
          <w:szCs w:val="28"/>
        </w:rPr>
      </w:pPr>
    </w:p>
    <w:p w:rsidR="002A239A" w:rsidRDefault="002A239A" w:rsidP="00ED1932">
      <w:pPr>
        <w:pStyle w:val="Standard"/>
        <w:autoSpaceDE w:val="0"/>
        <w:jc w:val="both"/>
        <w:rPr>
          <w:rFonts w:eastAsia="Times New Roman" w:cs="Times New Roman"/>
          <w:bCs/>
          <w:color w:val="000000"/>
          <w:sz w:val="28"/>
          <w:szCs w:val="28"/>
        </w:rPr>
      </w:pPr>
    </w:p>
    <w:p w:rsidR="002A239A" w:rsidRDefault="002A239A" w:rsidP="00ED1932">
      <w:pPr>
        <w:pStyle w:val="Standard"/>
        <w:autoSpaceDE w:val="0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>Представлен на Ученом совете факультета</w:t>
      </w:r>
    </w:p>
    <w:p w:rsidR="002A239A" w:rsidRDefault="002A239A" w:rsidP="00ED1932">
      <w:pPr>
        <w:pStyle w:val="Standard"/>
        <w:autoSpaceDE w:val="0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>Протокол №03 от «15» ноября 2024 г.</w:t>
      </w:r>
    </w:p>
    <w:p w:rsidR="002A239A" w:rsidRPr="00ED1932" w:rsidRDefault="002A239A" w:rsidP="00ED1932">
      <w:pPr>
        <w:pStyle w:val="Standard"/>
        <w:autoSpaceDE w:val="0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>Ученый секретарь __________ Атаханова Г.М.</w:t>
      </w:r>
    </w:p>
    <w:p w:rsidR="002A239A" w:rsidRPr="002741C3" w:rsidRDefault="002A239A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A239A" w:rsidRPr="002741C3" w:rsidRDefault="002A239A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A239A" w:rsidRPr="000D69D3" w:rsidRDefault="002A239A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A239A" w:rsidRPr="000D69D3" w:rsidRDefault="002A239A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A239A" w:rsidRPr="000D69D3" w:rsidRDefault="002A239A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A239A" w:rsidRPr="000D69D3" w:rsidRDefault="002A239A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A239A" w:rsidRPr="000D69D3" w:rsidRDefault="002A239A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A239A" w:rsidRPr="000D69D3" w:rsidRDefault="002A239A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A239A" w:rsidRPr="000D69D3" w:rsidRDefault="002A239A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A239A" w:rsidRPr="000D69D3" w:rsidRDefault="002A239A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A239A" w:rsidRPr="000D69D3" w:rsidRDefault="002A239A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A239A" w:rsidRDefault="002A239A" w:rsidP="002741C3">
      <w:pPr>
        <w:ind w:right="57"/>
        <w:jc w:val="both"/>
        <w:rPr>
          <w:b/>
          <w:sz w:val="28"/>
          <w:szCs w:val="28"/>
          <w:lang w:val="kk-KZ"/>
        </w:rPr>
      </w:pPr>
    </w:p>
    <w:p w:rsidR="002A239A" w:rsidRDefault="002A239A" w:rsidP="002741C3">
      <w:pPr>
        <w:ind w:right="57"/>
        <w:jc w:val="both"/>
        <w:rPr>
          <w:b/>
          <w:sz w:val="28"/>
          <w:szCs w:val="28"/>
          <w:lang w:val="kk-KZ"/>
        </w:rPr>
      </w:pPr>
    </w:p>
    <w:p w:rsidR="002A239A" w:rsidRPr="002741C3" w:rsidRDefault="002A239A" w:rsidP="00C750DE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A239A" w:rsidRPr="00C750DE" w:rsidRDefault="002A239A" w:rsidP="00C750DE">
      <w:pPr>
        <w:jc w:val="center"/>
        <w:rPr>
          <w:rFonts w:ascii="Times New Roman" w:hAnsi="Times New Roman"/>
          <w:b/>
          <w:sz w:val="28"/>
          <w:szCs w:val="28"/>
        </w:rPr>
      </w:pPr>
    </w:p>
    <w:p w:rsidR="002A239A" w:rsidRDefault="002A239A" w:rsidP="00C750DE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A239A" w:rsidRPr="00C750DE" w:rsidRDefault="002A239A" w:rsidP="00C750DE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750DE">
        <w:rPr>
          <w:rFonts w:ascii="Times New Roman" w:hAnsi="Times New Roman"/>
          <w:b/>
          <w:sz w:val="28"/>
          <w:szCs w:val="28"/>
        </w:rPr>
        <w:t>Введение</w:t>
      </w:r>
    </w:p>
    <w:p w:rsidR="002A239A" w:rsidRPr="0066208A" w:rsidRDefault="002A239A" w:rsidP="0066208A">
      <w:pPr>
        <w:jc w:val="both"/>
        <w:rPr>
          <w:rFonts w:ascii="Times New Roman" w:hAnsi="Times New Roman"/>
          <w:sz w:val="28"/>
          <w:szCs w:val="28"/>
        </w:rPr>
      </w:pPr>
      <w:r>
        <w:rPr>
          <w:lang w:val="kk-KZ"/>
        </w:rPr>
        <w:tab/>
      </w:r>
      <w:r w:rsidRPr="00CB3FBA">
        <w:rPr>
          <w:rFonts w:ascii="Times New Roman" w:hAnsi="Times New Roman"/>
          <w:sz w:val="28"/>
          <w:szCs w:val="28"/>
        </w:rPr>
        <w:t xml:space="preserve">Освоение образовательной программы бакалавриата по специальности </w:t>
      </w:r>
      <w:r>
        <w:rPr>
          <w:rFonts w:ascii="Times New Roman" w:hAnsi="Times New Roman"/>
          <w:sz w:val="28"/>
          <w:szCs w:val="28"/>
          <w:lang w:val="kk-KZ"/>
        </w:rPr>
        <w:t>«</w:t>
      </w:r>
      <w:r>
        <w:rPr>
          <w:rFonts w:ascii="Times New Roman" w:hAnsi="Times New Roman"/>
          <w:sz w:val="28"/>
          <w:szCs w:val="28"/>
        </w:rPr>
        <w:t>6B04205 Юриспруденция</w:t>
      </w:r>
      <w:r>
        <w:rPr>
          <w:rFonts w:ascii="Times New Roman" w:hAnsi="Times New Roman"/>
          <w:sz w:val="28"/>
          <w:szCs w:val="28"/>
          <w:lang w:val="kk-KZ"/>
        </w:rPr>
        <w:t xml:space="preserve">», </w:t>
      </w:r>
      <w:r w:rsidRPr="0066208A">
        <w:rPr>
          <w:rFonts w:ascii="Times New Roman" w:hAnsi="Times New Roman"/>
          <w:sz w:val="28"/>
          <w:lang w:val="kk-KZ"/>
        </w:rPr>
        <w:t>«6В04203 Таможенное дело»</w:t>
      </w:r>
      <w:r>
        <w:rPr>
          <w:rFonts w:ascii="Times New Roman" w:hAnsi="Times New Roman"/>
          <w:sz w:val="28"/>
          <w:lang w:val="kk-KZ"/>
        </w:rPr>
        <w:t xml:space="preserve"> </w:t>
      </w:r>
      <w:r w:rsidRPr="00CB3FB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соответствии с Г</w:t>
      </w:r>
      <w:r w:rsidRPr="00CB3FBA">
        <w:rPr>
          <w:rFonts w:ascii="Times New Roman" w:hAnsi="Times New Roman"/>
          <w:sz w:val="28"/>
          <w:szCs w:val="28"/>
        </w:rPr>
        <w:t>осударственным общеобязательным стандартом образования РК и академической политикой завершается итоговым контролем, включающим сдачу экзамена. К экзаменационно-итоговому контролю допускаются только студенты, набравшие соответствующие баллы в соответствии с учебными программами и рабочими учебными планами бакалавриата, завершившие образовательный процесс по дисциплине. Экзамен проводится в сроки, указанные в Академическом календаре и рабочем учебном плане.</w:t>
      </w:r>
    </w:p>
    <w:p w:rsidR="002A239A" w:rsidRPr="00CB3FBA" w:rsidRDefault="002A239A" w:rsidP="00CB3FBA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B3FBA">
        <w:rPr>
          <w:rFonts w:ascii="Times New Roman" w:hAnsi="Times New Roman"/>
          <w:sz w:val="28"/>
          <w:szCs w:val="28"/>
        </w:rPr>
        <w:t>Студентам, получившим неудовлетворительную оценку, сдача итогового контроля на данном этапе разрешается только с оплатой кредита и повторным обучением. Предусмотрена подача апелляции. Студент, получивший по результатам экзамена неудовлетворительную оценку, приказом регистрируется на повторное о</w:t>
      </w:r>
      <w:r>
        <w:rPr>
          <w:rFonts w:ascii="Times New Roman" w:hAnsi="Times New Roman"/>
          <w:sz w:val="28"/>
          <w:szCs w:val="28"/>
        </w:rPr>
        <w:t>бучение, если экзамен получил 2</w:t>
      </w:r>
      <w:r>
        <w:rPr>
          <w:rFonts w:ascii="Times New Roman" w:hAnsi="Times New Roman"/>
          <w:sz w:val="28"/>
          <w:szCs w:val="28"/>
          <w:lang w:val="kk-KZ"/>
        </w:rPr>
        <w:t>5</w:t>
      </w:r>
      <w:r w:rsidRPr="00CB3FBA">
        <w:rPr>
          <w:rFonts w:ascii="Times New Roman" w:hAnsi="Times New Roman"/>
          <w:sz w:val="28"/>
          <w:szCs w:val="28"/>
        </w:rPr>
        <w:t xml:space="preserve"> баллов, то пересдача FX пересдача. Документы по состоянию здоровья, выданные после получения неудовлетворительной оценки, не рассматриваются.</w:t>
      </w:r>
    </w:p>
    <w:p w:rsidR="002A239A" w:rsidRPr="00CB3FBA" w:rsidRDefault="002A239A" w:rsidP="00CB3FBA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B3FBA">
        <w:rPr>
          <w:rFonts w:ascii="Times New Roman" w:hAnsi="Times New Roman"/>
          <w:sz w:val="28"/>
          <w:szCs w:val="28"/>
        </w:rPr>
        <w:t>Пересдача экзамена в целях поощрения оценки не допускается.</w:t>
      </w:r>
    </w:p>
    <w:p w:rsidR="002A239A" w:rsidRPr="00CB3FBA" w:rsidRDefault="002A239A" w:rsidP="00CB3FBA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B3FBA">
        <w:rPr>
          <w:rFonts w:ascii="Times New Roman" w:hAnsi="Times New Roman"/>
          <w:sz w:val="28"/>
          <w:szCs w:val="28"/>
        </w:rPr>
        <w:t xml:space="preserve">Экзаменационные вопросы проходят проверку и утверждаются. В связи со спецификой текущего учебного года, дисциплины цикла ГК БП принимаются путем сдачи тестов в системе Универ. Тестовые вопросы составлены по 1 правильному ответу из 150 вопросов, </w:t>
      </w:r>
      <w:r>
        <w:rPr>
          <w:rFonts w:ascii="Times New Roman" w:hAnsi="Times New Roman"/>
          <w:sz w:val="28"/>
          <w:szCs w:val="28"/>
          <w:lang w:val="kk-KZ"/>
        </w:rPr>
        <w:t>по 2</w:t>
      </w:r>
      <w:r>
        <w:rPr>
          <w:rFonts w:ascii="Times New Roman" w:hAnsi="Times New Roman"/>
          <w:sz w:val="28"/>
          <w:szCs w:val="28"/>
        </w:rPr>
        <w:t xml:space="preserve"> правильн</w:t>
      </w:r>
      <w:r>
        <w:rPr>
          <w:rFonts w:ascii="Times New Roman" w:hAnsi="Times New Roman"/>
          <w:sz w:val="28"/>
          <w:szCs w:val="28"/>
          <w:lang w:val="kk-KZ"/>
        </w:rPr>
        <w:t>ым</w:t>
      </w:r>
      <w:r>
        <w:rPr>
          <w:rFonts w:ascii="Times New Roman" w:hAnsi="Times New Roman"/>
          <w:sz w:val="28"/>
          <w:szCs w:val="28"/>
        </w:rPr>
        <w:t xml:space="preserve"> ответ</w:t>
      </w:r>
      <w:r>
        <w:rPr>
          <w:rFonts w:ascii="Times New Roman" w:hAnsi="Times New Roman"/>
          <w:sz w:val="28"/>
          <w:szCs w:val="28"/>
          <w:lang w:val="kk-KZ"/>
        </w:rPr>
        <w:t xml:space="preserve">ам </w:t>
      </w:r>
      <w:r>
        <w:rPr>
          <w:rFonts w:ascii="Times New Roman" w:hAnsi="Times New Roman"/>
          <w:sz w:val="28"/>
          <w:szCs w:val="28"/>
        </w:rPr>
        <w:t xml:space="preserve">из </w:t>
      </w:r>
      <w:r>
        <w:rPr>
          <w:rFonts w:ascii="Times New Roman" w:hAnsi="Times New Roman"/>
          <w:sz w:val="28"/>
          <w:szCs w:val="28"/>
          <w:lang w:val="kk-KZ"/>
        </w:rPr>
        <w:t>25</w:t>
      </w:r>
      <w:r w:rsidRPr="00CB3FBA">
        <w:rPr>
          <w:rFonts w:ascii="Times New Roman" w:hAnsi="Times New Roman"/>
          <w:sz w:val="28"/>
          <w:szCs w:val="28"/>
        </w:rPr>
        <w:t xml:space="preserve"> вопросов</w:t>
      </w:r>
      <w:r>
        <w:rPr>
          <w:rFonts w:ascii="Times New Roman" w:hAnsi="Times New Roman"/>
          <w:sz w:val="28"/>
          <w:szCs w:val="28"/>
          <w:lang w:val="kk-KZ"/>
        </w:rPr>
        <w:t>, по 3</w:t>
      </w:r>
      <w:r>
        <w:rPr>
          <w:rFonts w:ascii="Times New Roman" w:hAnsi="Times New Roman"/>
          <w:sz w:val="28"/>
          <w:szCs w:val="28"/>
        </w:rPr>
        <w:t xml:space="preserve"> правильн</w:t>
      </w:r>
      <w:r>
        <w:rPr>
          <w:rFonts w:ascii="Times New Roman" w:hAnsi="Times New Roman"/>
          <w:sz w:val="28"/>
          <w:szCs w:val="28"/>
          <w:lang w:val="kk-KZ"/>
        </w:rPr>
        <w:t>ым</w:t>
      </w:r>
      <w:r>
        <w:rPr>
          <w:rFonts w:ascii="Times New Roman" w:hAnsi="Times New Roman"/>
          <w:sz w:val="28"/>
          <w:szCs w:val="28"/>
        </w:rPr>
        <w:t xml:space="preserve"> ответ</w:t>
      </w:r>
      <w:r>
        <w:rPr>
          <w:rFonts w:ascii="Times New Roman" w:hAnsi="Times New Roman"/>
          <w:sz w:val="28"/>
          <w:szCs w:val="28"/>
          <w:lang w:val="kk-KZ"/>
        </w:rPr>
        <w:t xml:space="preserve">ам </w:t>
      </w:r>
      <w:r>
        <w:rPr>
          <w:rFonts w:ascii="Times New Roman" w:hAnsi="Times New Roman"/>
          <w:sz w:val="28"/>
          <w:szCs w:val="28"/>
        </w:rPr>
        <w:t xml:space="preserve">из </w:t>
      </w:r>
      <w:r>
        <w:rPr>
          <w:rFonts w:ascii="Times New Roman" w:hAnsi="Times New Roman"/>
          <w:sz w:val="28"/>
          <w:szCs w:val="28"/>
          <w:lang w:val="kk-KZ"/>
        </w:rPr>
        <w:t>25</w:t>
      </w:r>
      <w:r w:rsidRPr="00CB3FBA">
        <w:rPr>
          <w:rFonts w:ascii="Times New Roman" w:hAnsi="Times New Roman"/>
          <w:sz w:val="28"/>
          <w:szCs w:val="28"/>
        </w:rPr>
        <w:t xml:space="preserve"> вопросов охватываемых темами данного учебного плана на трех уровнях, установленного инструкцией.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Инструкция по сдаче экзамена: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  <w:lang w:val="kk-KZ"/>
        </w:rPr>
        <w:t>И</w:t>
      </w:r>
      <w:r w:rsidRPr="00C750DE">
        <w:rPr>
          <w:rFonts w:ascii="Times New Roman" w:hAnsi="Times New Roman"/>
          <w:sz w:val="28"/>
          <w:szCs w:val="28"/>
        </w:rPr>
        <w:t>тоговый контроль по дисциплине проводится в форме теста в системе UNIVER. Ход прие</w:t>
      </w:r>
      <w:r>
        <w:rPr>
          <w:rFonts w:ascii="Times New Roman" w:hAnsi="Times New Roman"/>
          <w:sz w:val="28"/>
          <w:szCs w:val="28"/>
        </w:rPr>
        <w:t xml:space="preserve">ма теста </w:t>
      </w:r>
      <w:r w:rsidRPr="00C750DE">
        <w:rPr>
          <w:rFonts w:ascii="Times New Roman" w:hAnsi="Times New Roman"/>
          <w:sz w:val="28"/>
          <w:szCs w:val="28"/>
        </w:rPr>
        <w:t>контролируется системой автоматического прокторинга, под наблюдением Проктора или преподавателя (если прокторинга нет).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2. Важно-экзамен проводится в обязательном порядке в соответствии с заранее утвержденным графиком, о котором заранее должны быть известны преподавателям и студентам.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  <w:lang w:val="kk-KZ"/>
        </w:rPr>
        <w:t>И</w:t>
      </w:r>
      <w:r w:rsidRPr="00C750DE">
        <w:rPr>
          <w:rFonts w:ascii="Times New Roman" w:hAnsi="Times New Roman"/>
          <w:sz w:val="28"/>
          <w:szCs w:val="28"/>
        </w:rPr>
        <w:t>тоговая оценка в аттестационную ведомость поступает автоматически после завершения теста: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* Подлежит утверждению в течение 48 часов время выставления баллов может быть продлено в ходе проведения проверки по режиму Онлайн прокторинга.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  <w:lang w:val="kk-KZ"/>
        </w:rPr>
        <w:t>Т</w:t>
      </w:r>
      <w:r w:rsidRPr="00C750DE">
        <w:rPr>
          <w:rFonts w:ascii="Times New Roman" w:hAnsi="Times New Roman"/>
          <w:sz w:val="28"/>
          <w:szCs w:val="28"/>
        </w:rPr>
        <w:t>ип теста-множественный выбор, с 1</w:t>
      </w:r>
      <w:r>
        <w:rPr>
          <w:rFonts w:ascii="Times New Roman" w:hAnsi="Times New Roman"/>
          <w:sz w:val="28"/>
          <w:szCs w:val="28"/>
          <w:lang w:val="kk-KZ"/>
        </w:rPr>
        <w:t>,2,3</w:t>
      </w:r>
      <w:r w:rsidRPr="00C750DE">
        <w:rPr>
          <w:rFonts w:ascii="Times New Roman" w:hAnsi="Times New Roman"/>
          <w:sz w:val="28"/>
          <w:szCs w:val="28"/>
        </w:rPr>
        <w:t xml:space="preserve"> правильным ответом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  <w:lang w:val="kk-KZ"/>
        </w:rPr>
        <w:t>К</w:t>
      </w:r>
      <w:r w:rsidRPr="00C750DE">
        <w:rPr>
          <w:rFonts w:ascii="Times New Roman" w:hAnsi="Times New Roman"/>
          <w:sz w:val="28"/>
          <w:szCs w:val="28"/>
        </w:rPr>
        <w:t>оличество тестовых вопросов ИС Univer-40 вопросов. Предоставляется 1 возможность.Время прохождения теста-90 минут.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  <w:lang w:val="kk-KZ"/>
        </w:rPr>
        <w:t>Т</w:t>
      </w:r>
      <w:r w:rsidRPr="00C750DE">
        <w:rPr>
          <w:rFonts w:ascii="Times New Roman" w:hAnsi="Times New Roman"/>
          <w:sz w:val="28"/>
          <w:szCs w:val="28"/>
        </w:rPr>
        <w:t>естовые вопросы ИС Univer-генерируются автоматически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7. ИС Univer автоматически проверяет тестовые вопросы с помощью ключей правильных ответов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8. Студент должен подготовиться к вступлению на экзамен за 30 минут. Это требование прокторинга.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9. результаты теста могут быть пересмотрены в результате прокторинга. Если студент нарушил порядок прохождения теста, то полученная оценка подлежит отмене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750DE">
        <w:rPr>
          <w:rFonts w:ascii="Times New Roman" w:hAnsi="Times New Roman"/>
          <w:sz w:val="28"/>
          <w:szCs w:val="28"/>
        </w:rPr>
        <w:t>10. дополнительные инструкции и положения, связанные с проведением экзамена, Студент может просмотреть по следующим ссылкам: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hyperlink r:id="rId4" w:history="1">
        <w:r w:rsidRPr="00C750DE">
          <w:rPr>
            <w:rStyle w:val="Hyperlink"/>
            <w:rFonts w:ascii="Times New Roman" w:hAnsi="Times New Roman"/>
            <w:sz w:val="28"/>
            <w:szCs w:val="28"/>
            <w:lang w:val="kk-KZ"/>
          </w:rPr>
          <w:t>https://drive.google.com/file/d/1a5ZyTQTF6fR82wu_l-oUjHGO0sySalTh/view?usp=sharing</w:t>
        </w:r>
      </w:hyperlink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  <w:lang w:val="kk-KZ"/>
        </w:rPr>
        <w:t xml:space="preserve">11. </w:t>
      </w:r>
      <w:r w:rsidRPr="00C750DE">
        <w:rPr>
          <w:rFonts w:ascii="Times New Roman" w:hAnsi="Times New Roman"/>
          <w:b/>
          <w:sz w:val="28"/>
          <w:szCs w:val="28"/>
        </w:rPr>
        <w:t>Политика оценивания: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Критериальное оценивание: оценка результатов обучения в соответствии с дескрипторами, проверка сформированности компетенций (результатов обучения) на промежуточном контроле и экзаменах.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Суммативное оценивание: оценка активности и участия в работе в аудитории; выполнение задания, СРС оценка. 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12"/>
        <w:gridCol w:w="2130"/>
        <w:gridCol w:w="2012"/>
        <w:gridCol w:w="3417"/>
      </w:tblGrid>
      <w:tr w:rsidR="002A239A" w:rsidRPr="007142E5" w:rsidTr="007142E5">
        <w:tc>
          <w:tcPr>
            <w:tcW w:w="2165" w:type="dxa"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Оценка по буквенной системе</w:t>
            </w:r>
          </w:p>
        </w:tc>
        <w:tc>
          <w:tcPr>
            <w:tcW w:w="2180" w:type="dxa"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Цифровой эквивалент</w:t>
            </w:r>
          </w:p>
        </w:tc>
        <w:tc>
          <w:tcPr>
            <w:tcW w:w="2193" w:type="dxa"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Баллы (%- ный показатель)</w:t>
            </w:r>
          </w:p>
        </w:tc>
        <w:tc>
          <w:tcPr>
            <w:tcW w:w="2807" w:type="dxa"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Оценка по традиционной системе</w:t>
            </w:r>
          </w:p>
        </w:tc>
      </w:tr>
      <w:tr w:rsidR="002A239A" w:rsidRPr="007142E5" w:rsidTr="007142E5">
        <w:tc>
          <w:tcPr>
            <w:tcW w:w="2165" w:type="dxa"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en-US" w:eastAsia="en-US"/>
              </w:rPr>
              <w:t>A</w:t>
            </w:r>
          </w:p>
        </w:tc>
        <w:tc>
          <w:tcPr>
            <w:tcW w:w="2180" w:type="dxa"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2193" w:type="dxa"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95-100</w:t>
            </w:r>
          </w:p>
        </w:tc>
        <w:tc>
          <w:tcPr>
            <w:tcW w:w="2807" w:type="dxa"/>
            <w:vMerge w:val="restart"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Отлично</w:t>
            </w:r>
          </w:p>
        </w:tc>
      </w:tr>
      <w:tr w:rsidR="002A239A" w:rsidRPr="007142E5" w:rsidTr="007142E5">
        <w:tc>
          <w:tcPr>
            <w:tcW w:w="2165" w:type="dxa"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en-US" w:eastAsia="en-US"/>
              </w:rPr>
              <w:t>A-</w:t>
            </w:r>
          </w:p>
        </w:tc>
        <w:tc>
          <w:tcPr>
            <w:tcW w:w="2180" w:type="dxa"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en-US" w:eastAsia="en-US"/>
              </w:rPr>
              <w:t>3</w:t>
            </w:r>
            <w:r w:rsidRPr="007142E5">
              <w:rPr>
                <w:rFonts w:ascii="Times New Roman" w:hAnsi="Times New Roman"/>
                <w:sz w:val="28"/>
                <w:szCs w:val="28"/>
                <w:lang w:eastAsia="en-US"/>
              </w:rPr>
              <w:t>,67</w:t>
            </w:r>
          </w:p>
        </w:tc>
        <w:tc>
          <w:tcPr>
            <w:tcW w:w="2193" w:type="dxa"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94-90</w:t>
            </w:r>
          </w:p>
        </w:tc>
        <w:tc>
          <w:tcPr>
            <w:tcW w:w="2807" w:type="dxa"/>
            <w:vMerge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</w:tr>
      <w:tr w:rsidR="002A239A" w:rsidRPr="007142E5" w:rsidTr="007142E5">
        <w:tc>
          <w:tcPr>
            <w:tcW w:w="2165" w:type="dxa"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en-US" w:eastAsia="en-US"/>
              </w:rPr>
              <w:t>B+</w:t>
            </w:r>
          </w:p>
        </w:tc>
        <w:tc>
          <w:tcPr>
            <w:tcW w:w="2180" w:type="dxa"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3,33</w:t>
            </w:r>
          </w:p>
        </w:tc>
        <w:tc>
          <w:tcPr>
            <w:tcW w:w="2193" w:type="dxa"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85-89</w:t>
            </w:r>
          </w:p>
        </w:tc>
        <w:tc>
          <w:tcPr>
            <w:tcW w:w="2807" w:type="dxa"/>
            <w:vMerge w:val="restart"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Хорошо</w:t>
            </w:r>
          </w:p>
        </w:tc>
      </w:tr>
      <w:tr w:rsidR="002A239A" w:rsidRPr="007142E5" w:rsidTr="007142E5">
        <w:tc>
          <w:tcPr>
            <w:tcW w:w="2165" w:type="dxa"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2180" w:type="dxa"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3,0</w:t>
            </w:r>
          </w:p>
        </w:tc>
        <w:tc>
          <w:tcPr>
            <w:tcW w:w="2193" w:type="dxa"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80-84</w:t>
            </w:r>
          </w:p>
        </w:tc>
        <w:tc>
          <w:tcPr>
            <w:tcW w:w="2807" w:type="dxa"/>
            <w:vMerge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</w:tr>
      <w:tr w:rsidR="002A239A" w:rsidRPr="007142E5" w:rsidTr="007142E5">
        <w:tc>
          <w:tcPr>
            <w:tcW w:w="2165" w:type="dxa"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en-US" w:eastAsia="en-US"/>
              </w:rPr>
              <w:t>B-</w:t>
            </w:r>
          </w:p>
        </w:tc>
        <w:tc>
          <w:tcPr>
            <w:tcW w:w="2180" w:type="dxa"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2,67</w:t>
            </w:r>
          </w:p>
        </w:tc>
        <w:tc>
          <w:tcPr>
            <w:tcW w:w="2193" w:type="dxa"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75-79</w:t>
            </w:r>
          </w:p>
        </w:tc>
        <w:tc>
          <w:tcPr>
            <w:tcW w:w="2807" w:type="dxa"/>
            <w:vMerge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</w:tr>
      <w:tr w:rsidR="002A239A" w:rsidRPr="007142E5" w:rsidTr="007142E5">
        <w:tc>
          <w:tcPr>
            <w:tcW w:w="2165" w:type="dxa"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en-US" w:eastAsia="en-US"/>
              </w:rPr>
              <w:t>C</w:t>
            </w:r>
            <w:r w:rsidRPr="007142E5">
              <w:rPr>
                <w:rFonts w:ascii="Times New Roman" w:hAnsi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2180" w:type="dxa"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2,33</w:t>
            </w:r>
          </w:p>
        </w:tc>
        <w:tc>
          <w:tcPr>
            <w:tcW w:w="2193" w:type="dxa"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70-74</w:t>
            </w:r>
          </w:p>
        </w:tc>
        <w:tc>
          <w:tcPr>
            <w:tcW w:w="2807" w:type="dxa"/>
            <w:vMerge w:val="restart"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Удовлетворительно</w:t>
            </w:r>
          </w:p>
        </w:tc>
      </w:tr>
      <w:tr w:rsidR="002A239A" w:rsidRPr="007142E5" w:rsidTr="007142E5">
        <w:tc>
          <w:tcPr>
            <w:tcW w:w="2165" w:type="dxa"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en-US" w:eastAsia="en-US"/>
              </w:rPr>
              <w:t>C</w:t>
            </w:r>
          </w:p>
        </w:tc>
        <w:tc>
          <w:tcPr>
            <w:tcW w:w="2180" w:type="dxa"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2,0</w:t>
            </w:r>
          </w:p>
        </w:tc>
        <w:tc>
          <w:tcPr>
            <w:tcW w:w="2193" w:type="dxa"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65-69</w:t>
            </w:r>
          </w:p>
        </w:tc>
        <w:tc>
          <w:tcPr>
            <w:tcW w:w="2807" w:type="dxa"/>
            <w:vMerge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</w:tr>
      <w:tr w:rsidR="002A239A" w:rsidRPr="007142E5" w:rsidTr="007142E5">
        <w:tc>
          <w:tcPr>
            <w:tcW w:w="2165" w:type="dxa"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en-US" w:eastAsia="en-US"/>
              </w:rPr>
              <w:t>C-</w:t>
            </w:r>
          </w:p>
        </w:tc>
        <w:tc>
          <w:tcPr>
            <w:tcW w:w="2180" w:type="dxa"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1,67</w:t>
            </w:r>
          </w:p>
        </w:tc>
        <w:tc>
          <w:tcPr>
            <w:tcW w:w="2193" w:type="dxa"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60-64</w:t>
            </w:r>
          </w:p>
        </w:tc>
        <w:tc>
          <w:tcPr>
            <w:tcW w:w="2807" w:type="dxa"/>
            <w:vMerge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</w:tr>
      <w:tr w:rsidR="002A239A" w:rsidRPr="007142E5" w:rsidTr="007142E5">
        <w:tc>
          <w:tcPr>
            <w:tcW w:w="2165" w:type="dxa"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en-US" w:eastAsia="en-US"/>
              </w:rPr>
              <w:t>D</w:t>
            </w:r>
            <w:r w:rsidRPr="007142E5">
              <w:rPr>
                <w:rFonts w:ascii="Times New Roman" w:hAnsi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2180" w:type="dxa"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1,33</w:t>
            </w:r>
          </w:p>
        </w:tc>
        <w:tc>
          <w:tcPr>
            <w:tcW w:w="2193" w:type="dxa"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55-59</w:t>
            </w:r>
          </w:p>
        </w:tc>
        <w:tc>
          <w:tcPr>
            <w:tcW w:w="2807" w:type="dxa"/>
            <w:vMerge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</w:tr>
      <w:tr w:rsidR="002A239A" w:rsidRPr="007142E5" w:rsidTr="007142E5">
        <w:tc>
          <w:tcPr>
            <w:tcW w:w="2165" w:type="dxa"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en-US" w:eastAsia="en-US"/>
              </w:rPr>
              <w:t>D-</w:t>
            </w:r>
          </w:p>
        </w:tc>
        <w:tc>
          <w:tcPr>
            <w:tcW w:w="2180" w:type="dxa"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1,0</w:t>
            </w:r>
          </w:p>
        </w:tc>
        <w:tc>
          <w:tcPr>
            <w:tcW w:w="2193" w:type="dxa"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50-54</w:t>
            </w:r>
          </w:p>
        </w:tc>
        <w:tc>
          <w:tcPr>
            <w:tcW w:w="2807" w:type="dxa"/>
            <w:vMerge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</w:tr>
      <w:tr w:rsidR="002A239A" w:rsidRPr="007142E5" w:rsidTr="007142E5">
        <w:tc>
          <w:tcPr>
            <w:tcW w:w="2165" w:type="dxa"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en-US" w:eastAsia="en-US"/>
              </w:rPr>
              <w:t>FX</w:t>
            </w:r>
          </w:p>
        </w:tc>
        <w:tc>
          <w:tcPr>
            <w:tcW w:w="2180" w:type="dxa"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0,5</w:t>
            </w:r>
          </w:p>
        </w:tc>
        <w:tc>
          <w:tcPr>
            <w:tcW w:w="2193" w:type="dxa"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25-49</w:t>
            </w:r>
          </w:p>
        </w:tc>
        <w:tc>
          <w:tcPr>
            <w:tcW w:w="2807" w:type="dxa"/>
            <w:vMerge w:val="restart"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Неудовлетворительно</w:t>
            </w:r>
          </w:p>
        </w:tc>
      </w:tr>
      <w:tr w:rsidR="002A239A" w:rsidRPr="007142E5" w:rsidTr="007142E5">
        <w:tc>
          <w:tcPr>
            <w:tcW w:w="2165" w:type="dxa"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en-US" w:eastAsia="en-US"/>
              </w:rPr>
              <w:t>F</w:t>
            </w:r>
          </w:p>
        </w:tc>
        <w:tc>
          <w:tcPr>
            <w:tcW w:w="2180" w:type="dxa"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0</w:t>
            </w:r>
          </w:p>
        </w:tc>
        <w:tc>
          <w:tcPr>
            <w:tcW w:w="2193" w:type="dxa"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0-24</w:t>
            </w:r>
          </w:p>
        </w:tc>
        <w:tc>
          <w:tcPr>
            <w:tcW w:w="2807" w:type="dxa"/>
            <w:vMerge/>
          </w:tcPr>
          <w:p w:rsidR="002A239A" w:rsidRPr="007142E5" w:rsidRDefault="002A239A" w:rsidP="007142E5">
            <w:pPr>
              <w:pStyle w:val="NoSpacing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</w:p>
        </w:tc>
      </w:tr>
    </w:tbl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C750DE">
        <w:rPr>
          <w:rFonts w:ascii="Times New Roman" w:hAnsi="Times New Roman"/>
          <w:b/>
          <w:color w:val="000000"/>
          <w:sz w:val="28"/>
          <w:szCs w:val="28"/>
          <w:lang w:val="kk-KZ"/>
        </w:rPr>
        <w:t>Основные темы для подготовки к экзамену: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1. Финансовая система и анализ ее состава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Государственные финансы: понятие, значение, принципы, функции. Роль государственных финансов в процессе рыночных преобразований экономики Казахстана.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Финансовая система государства: понятие, значение, аспекты, принципы; функции. Финансовая система государства и финансовая система страны: различия, звено-подразделения, нормативно-правовые основы.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Финансовая деятельность государства: понятие, основные функции, задачи, цели, правовые основы. Финансовая деятельность государства-это целенаправленная, плановая деятельность.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2. Методы и система финансового права. Взаимосвязь общих и специфических разделов финансового права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 правового регулирования финансового права: понятие, значение. Государственные финансовые отношения: виды, характерные для них признаки и их отличие от товарно-денежных отношений.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Финансовое право: понятие, значение. Особенности и тенденции развития финансового права как сферы права на современном этапе. Финансовое право как форма и метод реализации финансовой деятельности. Основные цели и задачи финансово-правового регулирования.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Роль финансового права в правовой системе Казахстана и его взаимосвязь с смежными отраслями конституционного права, административного права, гражданского права, а также различие от них.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Методы правового регулирования финансового права: понятие, виды, характерные признаки, области применения. Причины и основы применения односторонне-императивного метода.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3.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750DE">
        <w:rPr>
          <w:rFonts w:ascii="Times New Roman" w:hAnsi="Times New Roman"/>
          <w:b/>
          <w:sz w:val="28"/>
          <w:szCs w:val="28"/>
        </w:rPr>
        <w:t>Виды финансовых правовых норм и их влияние на возникновение, изменение и прекращение финансово-правовых отношений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Финансово-правовые нормы: понятие, характерные признаки и особенности, структура. Значение и пределы реализации финансовых правовых норм во времени и пространстве, на территориях, в рамках лиц.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Основные виды, классификация финансово-правовых норм. Защитные и регулирующие финансово-правовые нормы. Основные цели регуляторных финансово-правовых норм. Альтернативные и факультативные финан</w:t>
      </w:r>
      <w:r>
        <w:rPr>
          <w:rFonts w:ascii="Times New Roman" w:hAnsi="Times New Roman"/>
          <w:sz w:val="28"/>
          <w:szCs w:val="28"/>
        </w:rPr>
        <w:t>сово-правовые нормы. Материальные и организационные, императивны</w:t>
      </w:r>
      <w:r w:rsidRPr="00C750DE">
        <w:rPr>
          <w:rFonts w:ascii="Times New Roman" w:hAnsi="Times New Roman"/>
          <w:sz w:val="28"/>
          <w:szCs w:val="28"/>
        </w:rPr>
        <w:t>е и диспозитив</w:t>
      </w:r>
      <w:r>
        <w:rPr>
          <w:rFonts w:ascii="Times New Roman" w:hAnsi="Times New Roman"/>
          <w:sz w:val="28"/>
          <w:szCs w:val="28"/>
        </w:rPr>
        <w:t>ные  финансово-правовые</w:t>
      </w:r>
      <w:r w:rsidRPr="00C750DE">
        <w:rPr>
          <w:rFonts w:ascii="Times New Roman" w:hAnsi="Times New Roman"/>
          <w:sz w:val="28"/>
          <w:szCs w:val="28"/>
        </w:rPr>
        <w:t xml:space="preserve"> нормы.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Финансовые правоотношения: понятие, характерные признаки, виды, объекты. Материальные и организационные, экспансивные и условные финансово-правовые отношения. Бюджетные, валютные финансовые, финансово-банковские, финансово-страховые, налоговые, финансово-хозяйственные правоотношения.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Финансовое право и субъекты финансовых правоотношений: виды, особенности правового положения, обстоятельства, связанные с государственными органами. Способы защиты субъектами финансовых правоотношений своих прав и законных интересов.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4.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750DE">
        <w:rPr>
          <w:rFonts w:ascii="Times New Roman" w:hAnsi="Times New Roman"/>
          <w:b/>
          <w:sz w:val="28"/>
          <w:szCs w:val="28"/>
        </w:rPr>
        <w:t>Правовые проблемы валютного регулирования. Проведение анализа валютного законодательства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Правовые основы денежной системы как Института общей части финансового права: понятие, значение. Объекты, регулируемые этим институтом.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Денежная система: понятие, типы, основные элементы, правовые основы. Официальная денежная единица. Виды денег. Порядок эмиссии денег. Режим валютного оборота. Функции денег: размер стоимости, платежный инструмент, средство накопления фонда.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Денежная система Республики Казахстан: нормативно-правовые основы, отличительные признаки. Виды денег, входящих в состав денежной системы Республики Казахстан. Денежная единица Республики Казахстан как законный платежный инструмент. Перспективы развития структуры национальной валюты. Правовые основы организации наличного и безналичного денежного обращения и эмиссии денег.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5. Финансовая структура государства и правовые основы финансового регулирования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Правовые основы финансового строительства государства как Института общей части финансового права: понятие, значение.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Финансовое строение государства: понятие, состав, основы организации, нормативно-правовая база. Финансовая система государства. Система государственных уполномоченных органов. Государственное финансовое регулирование.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Финансовая система государства. Финансовая политика государства. Единство, территориальность финансовой системы. Финансовый механизм: элементы, аспекты. Финансовая система общества: понятие, отрасли.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6.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750DE">
        <w:rPr>
          <w:rFonts w:ascii="Times New Roman" w:hAnsi="Times New Roman"/>
          <w:b/>
          <w:sz w:val="28"/>
          <w:szCs w:val="28"/>
        </w:rPr>
        <w:t>Система, полномочия органов, осуществляющих управление в сфере государственных финансов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Управление государственными финансами: понятие, элементы, принципы организации управления, основные задачи. Субъективные элементы формирования и реализации управления государственными финансами.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Основные методы, правовые формы и актуальные проблемы осуществления управления в сфере государственных финансов. Критерий рационализации управления в сфере государственных финансов. Система общих и специальных компетентных государственных уполномоченных органов, осуществляющих управление финансами. Уполномоченные государственные органы, обладающие финансовыми компетенциями, как исполнительный аппарат финансового строительства. Обеспечение функционирования финансовой системы. Стимулирование инвестиционной активности в процессе управления государственными финансами, приведение финансовой системы государства в соответствие с рыночными преобразованиями и требованиями и предусмотреть коренное построение социально ориентированной рыночной экономики.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7. Этапы финансового планирования. Финансового года. Финансовый период.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Финансовое планирование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50D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50DE">
        <w:rPr>
          <w:rFonts w:ascii="Times New Roman" w:hAnsi="Times New Roman"/>
          <w:sz w:val="28"/>
          <w:szCs w:val="28"/>
        </w:rPr>
        <w:t>одно из основных направлений финансовой деятельности государства: понятие, объект, принципы, методы, правовые основы. Научные основы финансового планирования и прогнозирования. Сочетание перспективного и текущего финансового планирования. Обоснование резервного варианта финансового плана. Сбалансированность показателей финансовых ресурсов государства, отраслей экономики, органов местного государственного управления. Нормативно-правовая основа финансового планирования.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Процесс финансового планирования: цель, реализуемые и участвующие финансово-планировочные органы и уполномоченные государственные органы, стадии, юридические формы. Составная часть социально-экономического планирования. Законодательно предусмотренные действия специализированных финансовых органов и учреждений и других государственных органов. Стадия: разработка проекта финансового плана; рассмотрение проекта финансового плана; утверждение финансового плана; исполнение финансового плана; отчет об исполнении финансового плана. Планово-финансовые акты. Планирование снижения государственного долга и дефицита бюджета.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Финансовые планы: система, виды, правовые формы, особенности. Финансовый план является важным элементом государственного плана. Обеспечение планирования средств: управление приходным и расходным балансами; управление средствами из различных источников поступления; регулирование использования средств. Система финансовых планов: общегосударственный финансовый план; отраслевые финансовые планы; территориальные финансовые планы. Финансовый год и финансовый период. Элементы финансового периода.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8. Понятие и элементы финансового контроля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Правовое регулирование государственного финансового контроля как Института общей части финансового права: понятие, значение, нормативно-правовая база.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Государственный финансовый контроль: понятие, элементы, принципы, отрасли, классификация. Государственный финансовый контроль как один из видов специализированного государственного контроля.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50DE">
        <w:rPr>
          <w:rFonts w:ascii="Times New Roman" w:hAnsi="Times New Roman"/>
          <w:sz w:val="28"/>
          <w:szCs w:val="28"/>
        </w:rPr>
        <w:t>Результат государственного финансового контроля: обеспечение успешного функционирования всех звеньев финансовой системы; достижение наиболее рационального использования финансовых ресурсов. Прямой и косвенный финансовый контроль. Специализированный и функциональный финансовый контроль. Финансовый контроль представительной власти, исполнительной власти и судебных органов.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9.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750DE">
        <w:rPr>
          <w:rFonts w:ascii="Times New Roman" w:hAnsi="Times New Roman"/>
          <w:b/>
          <w:sz w:val="28"/>
          <w:szCs w:val="28"/>
        </w:rPr>
        <w:t>Актуальные проблемы правового регулирования финансово-правовой ответственности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Правовое регулирование финансово-правовой ответственности как Института общей части финансового права: понятие, значение.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Государственное принуждение в сфере государственных финансов: понятие, меры, характерные признаки, особенности. Меры государственного принуждения, не являющиеся мерами юридической ответственности. Юридическая ответственность: понятие, виды, характерные признаки, принципы.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Финансовые правонарушения в сфере государственных финансов: понятие, основные признаки, состав. Правонарушения в сфере налогообложения, государственного бюджета, валютного регулирования. Виды финансовых правонарушений. Порядок возбуждения и особенности производства по делам о финансовых правонарушениях.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10. Правовые основы бюджетной системы. Анализ бюджетного законодательства Республики Казахстан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бюджетного права как части финансового права. Предмет, метод, источники и Принципы бюджетного права. Понятие бюджетных правоотношений и бюджетных норм.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Доходные источники республиканского бюджета. Расходы республиканского бюджета Республики Казахстан.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Доходные источники местного бюджета. Расходы местного бюджета Республики Казахстан.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11. Понятие и общая характеристика налогового права. Виды налогов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Предмет, метод, источники и принципы налогового права. Субъекты налоговых правоотношений.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Понятие, состав и виды налогов.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50DE">
        <w:rPr>
          <w:rFonts w:ascii="Times New Roman" w:hAnsi="Times New Roman"/>
          <w:sz w:val="28"/>
          <w:szCs w:val="28"/>
        </w:rPr>
        <w:t>Роль налогов. Классификация налогов. Налоговая система Республики Казахстан.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12. Банковская система Республики Казахстан. Банковское законодательство Республики Казахстан. Полномочия Национального банка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Предмет, источники, методы и система финансово-банковского права. Принципы банковского права. Соотношение с другими отраслями права как сферы банковского права.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Банка. Банковская система Республики Казахстан. Банковская деятельность государства. Банковские операции и их виды.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Структура Национального Банка Республики Казахстан, его полномочия. Национальный банк Республики Казахстан как надзорный орган.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50DE">
        <w:rPr>
          <w:rFonts w:ascii="Times New Roman" w:hAnsi="Times New Roman"/>
          <w:sz w:val="28"/>
          <w:szCs w:val="28"/>
        </w:rPr>
        <w:t xml:space="preserve">Закон Республики Казахстан </w:t>
      </w:r>
      <w:r>
        <w:rPr>
          <w:rFonts w:ascii="Times New Roman" w:hAnsi="Times New Roman"/>
          <w:sz w:val="28"/>
          <w:szCs w:val="28"/>
        </w:rPr>
        <w:t>«</w:t>
      </w:r>
      <w:r w:rsidRPr="00C750DE">
        <w:rPr>
          <w:rFonts w:ascii="Times New Roman" w:hAnsi="Times New Roman"/>
          <w:sz w:val="28"/>
          <w:szCs w:val="28"/>
        </w:rPr>
        <w:t>О Национальном банке</w:t>
      </w:r>
      <w:r>
        <w:rPr>
          <w:rFonts w:ascii="Times New Roman" w:hAnsi="Times New Roman"/>
          <w:sz w:val="28"/>
          <w:szCs w:val="28"/>
        </w:rPr>
        <w:t>»</w:t>
      </w:r>
      <w:r w:rsidRPr="00C750DE">
        <w:rPr>
          <w:rFonts w:ascii="Times New Roman" w:hAnsi="Times New Roman"/>
          <w:sz w:val="28"/>
          <w:szCs w:val="28"/>
        </w:rPr>
        <w:t>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13. Правовое регулирование страховой системы Республики Казахстан. Виды страхования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Предмет, метод, источники и принципы права страхования. Понятие страхового права как института Особенной части финансового права. Условия формирования страхового права в Республике Казахстан.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и виды страхования. Сложные формы страхования. Понятие и развитие страховой деятельности в Республике Казахстан. Участники страховых отношений.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14. Понятие и общая характеристика финансово-хозяйственного права, предмет, система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финансово – хозяйственного права как части финансового права.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Предмет, метод, источники и принципы Финансово – хозяйственного права. Понятие финансово-хозяйственных правоотношений и финансово-хозяйственных норм.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  <w:lang w:val="kk-KZ"/>
        </w:rPr>
        <w:t xml:space="preserve">Тема </w:t>
      </w:r>
      <w:r w:rsidRPr="00C750DE">
        <w:rPr>
          <w:rFonts w:ascii="Times New Roman" w:hAnsi="Times New Roman"/>
          <w:b/>
          <w:sz w:val="28"/>
          <w:szCs w:val="28"/>
        </w:rPr>
        <w:t>15. Актуальные проблемы государственного кредитования и государственного заимствования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и общая характеристика государственного кредитования. Субъекты кредитных отношений. Виды государственного кредитования.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Государственное заимствование: понятие и порядок. Виды и формы государственного заимствования.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Правовая природа договоров в области государственного кредитования.</w:t>
      </w:r>
    </w:p>
    <w:p w:rsidR="002A239A" w:rsidRPr="00C750DE" w:rsidRDefault="002A239A" w:rsidP="00C750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A239A" w:rsidRPr="002741C3" w:rsidRDefault="002A239A" w:rsidP="002741C3">
      <w:pPr>
        <w:pStyle w:val="NoSpacing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741C3">
        <w:rPr>
          <w:rFonts w:ascii="Times New Roman" w:hAnsi="Times New Roman"/>
          <w:b/>
          <w:sz w:val="28"/>
          <w:szCs w:val="28"/>
        </w:rPr>
        <w:t>При подготовке к экзамену студенту рекомендуется изучить следующие НПА и литературу:</w:t>
      </w:r>
    </w:p>
    <w:p w:rsidR="002A239A" w:rsidRPr="002741C3" w:rsidRDefault="002A239A" w:rsidP="002741C3">
      <w:pPr>
        <w:pStyle w:val="NoSpacing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A239A" w:rsidRPr="002741C3" w:rsidRDefault="002A239A" w:rsidP="002741C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1. Конституция Республики Казахстан. 30 августа 1995 года, с изменениями и дополнениями, эл.база «adilet.kz», 2023 г.</w:t>
      </w:r>
    </w:p>
    <w:p w:rsidR="002A239A" w:rsidRPr="002741C3" w:rsidRDefault="002A239A" w:rsidP="002741C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3. Бюджетный кодекс Республики Казахстан Кодекс Республики Казахстан от 4 декабря 2008 года № 95-IV, база «adilet.kz», 2023 г.</w:t>
      </w:r>
    </w:p>
    <w:p w:rsidR="002A239A" w:rsidRPr="002741C3" w:rsidRDefault="002A239A" w:rsidP="002741C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4. Кодекс Республики Казахстан от 25 декабря 2017 года № 121-VI "О налогах и других обязательных платежах в бюджет (Налоговый кодекс)" с изменениями и дополнениями, внесенными приказами председателя налогового комитета Министерства финансов Республики Казахстан от 31 декабря 2017 года № 539 "Об утверждении форм налоговой отчетности и правил их составления", база «adilet.kz», 2023 г.</w:t>
      </w:r>
    </w:p>
    <w:p w:rsidR="002A239A" w:rsidRPr="002741C3" w:rsidRDefault="002A239A" w:rsidP="002741C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Специальная литература:</w:t>
      </w:r>
    </w:p>
    <w:p w:rsidR="002A239A" w:rsidRPr="002741C3" w:rsidRDefault="002A239A" w:rsidP="002741C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1.  Финансовое право Рес</w:t>
      </w:r>
      <w:r>
        <w:rPr>
          <w:rFonts w:ascii="Times New Roman" w:hAnsi="Times New Roman"/>
          <w:sz w:val="28"/>
          <w:szCs w:val="28"/>
        </w:rPr>
        <w:t>публики Казахстан: учебник / Н.Р. Весельская, М.</w:t>
      </w:r>
      <w:r w:rsidRPr="002741C3">
        <w:rPr>
          <w:rFonts w:ascii="Times New Roman" w:hAnsi="Times New Roman"/>
          <w:sz w:val="28"/>
          <w:szCs w:val="28"/>
        </w:rPr>
        <w:t>Т. Какимжанов.- М.: 2015. – 312 с.</w:t>
      </w:r>
    </w:p>
    <w:p w:rsidR="002A239A" w:rsidRPr="002741C3" w:rsidRDefault="002A239A" w:rsidP="002741C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Сактаганова И.</w:t>
      </w:r>
      <w:r w:rsidRPr="002741C3">
        <w:rPr>
          <w:rFonts w:ascii="Times New Roman" w:hAnsi="Times New Roman"/>
          <w:sz w:val="28"/>
          <w:szCs w:val="28"/>
        </w:rPr>
        <w:t>С. Финансовое право Республики Казахстан. Общая и специальная часть. - Алматы, 2016. - 256 с.</w:t>
      </w:r>
    </w:p>
    <w:p w:rsidR="002A239A" w:rsidRPr="002741C3" w:rsidRDefault="002A239A" w:rsidP="002741C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Сактаганова И.</w:t>
      </w:r>
      <w:r w:rsidRPr="002741C3">
        <w:rPr>
          <w:rFonts w:ascii="Times New Roman" w:hAnsi="Times New Roman"/>
          <w:sz w:val="28"/>
          <w:szCs w:val="28"/>
        </w:rPr>
        <w:t>С. Финансовое право 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41C3">
        <w:rPr>
          <w:rFonts w:ascii="Times New Roman" w:hAnsi="Times New Roman"/>
          <w:sz w:val="28"/>
          <w:szCs w:val="28"/>
        </w:rPr>
        <w:t>Казахстан. По казахской т</w:t>
      </w:r>
      <w:r>
        <w:rPr>
          <w:rFonts w:ascii="Times New Roman" w:hAnsi="Times New Roman"/>
          <w:sz w:val="28"/>
          <w:szCs w:val="28"/>
        </w:rPr>
        <w:t>ехнологии. Учебное пособие / И.С.</w:t>
      </w:r>
      <w:r w:rsidRPr="002741C3">
        <w:rPr>
          <w:rFonts w:ascii="Times New Roman" w:hAnsi="Times New Roman"/>
          <w:sz w:val="28"/>
          <w:szCs w:val="28"/>
        </w:rPr>
        <w:t>Сактаганова. - Алматы: Изд - во "Эпиграф", 2016. – 390 с.</w:t>
      </w:r>
    </w:p>
    <w:p w:rsidR="002A239A" w:rsidRPr="002741C3" w:rsidRDefault="002A239A" w:rsidP="002741C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Куаналиева Г.</w:t>
      </w:r>
      <w:r w:rsidRPr="002741C3">
        <w:rPr>
          <w:rFonts w:ascii="Times New Roman" w:hAnsi="Times New Roman"/>
          <w:sz w:val="28"/>
          <w:szCs w:val="28"/>
        </w:rPr>
        <w:t>А. Финансовое право: Учебное пособие. - Алматы: Казахский университет, 2017. – 162 с.</w:t>
      </w:r>
    </w:p>
    <w:p w:rsidR="002A239A" w:rsidRPr="002741C3" w:rsidRDefault="002A239A" w:rsidP="002741C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5. Финансовое право 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41C3">
        <w:rPr>
          <w:rFonts w:ascii="Times New Roman" w:hAnsi="Times New Roman"/>
          <w:sz w:val="28"/>
          <w:szCs w:val="28"/>
        </w:rPr>
        <w:t>Казахстан: учебное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41C3">
        <w:rPr>
          <w:rFonts w:ascii="Times New Roman" w:hAnsi="Times New Roman"/>
          <w:sz w:val="28"/>
          <w:szCs w:val="28"/>
        </w:rPr>
        <w:t>пособие / под ред. А.Е. Жатканбаевой. - Алматы, 2018. - 270 с.</w:t>
      </w:r>
    </w:p>
    <w:p w:rsidR="002A239A" w:rsidRPr="002741C3" w:rsidRDefault="002A239A" w:rsidP="002741C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A239A" w:rsidRPr="002741C3" w:rsidRDefault="002A239A" w:rsidP="002741C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Дополнительная литература</w:t>
      </w:r>
      <w:r>
        <w:rPr>
          <w:rFonts w:ascii="Times New Roman" w:hAnsi="Times New Roman"/>
          <w:sz w:val="28"/>
          <w:szCs w:val="28"/>
        </w:rPr>
        <w:t>:</w:t>
      </w:r>
    </w:p>
    <w:p w:rsidR="002A239A" w:rsidRPr="002741C3" w:rsidRDefault="002A239A" w:rsidP="002741C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A239A" w:rsidRPr="002741C3" w:rsidRDefault="002A239A" w:rsidP="002741C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1. ФИНАНСОВОЕ ПРАВО. Учебник и практикум для вузов // Под ред. Ручкиной Г.Ф. - М.:Издательство Юрайт - 2019 - 348с. - ISBN: 978-5-534-11077-7 - Текст электронный // ЭБС ЮРАЙТ - URL: https://urait.ru/book/finansovoe-pravo-444491</w:t>
      </w:r>
    </w:p>
    <w:p w:rsidR="002A239A" w:rsidRPr="002741C3" w:rsidRDefault="002A239A" w:rsidP="002741C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2. Актуальные проблемы финансового права: Монография / Грачева Е.Ю. - М.:Юр.Норма, НИЦ ИНФРА-М, 2019. - 208 с. - Режим доступа: http://znanium.com/catalog/product/996136</w:t>
      </w:r>
    </w:p>
    <w:p w:rsidR="002A239A" w:rsidRPr="002741C3" w:rsidRDefault="002A239A" w:rsidP="002741C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3. Землин А. И., Землина О. М., Ольховская Н. П. ; Под общ. ред. Землина А.И. - ФИНАНСОВОЕ ПРАВО РОССИЙСКОЙ ФЕДЕРАЦИИ. Учебник для бакалавриата и специалитета - М.:Издательство Юрайт - 2019 - 301с. - ISBN: 978-5-534-09234-9 - Текст электронный // ЭБС ЮРАЙТ - URL: https://urait.ru/book/finansovoe-pravo-rossiyskoy-federacii-427492</w:t>
      </w:r>
    </w:p>
    <w:p w:rsidR="002A239A" w:rsidRPr="002741C3" w:rsidRDefault="002A239A" w:rsidP="002741C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4. Кудряшов В. В. - МЕЖДУНАРОДНОЕ ФИНАНСОВОЕ ПРАВО. СУВЕРЕННЫЕ ФИНАНСОВЫЕ ИНСТИТУТЫ 2-е изд., пер. и доп. Учебное пособие для бакалавриата и магистратуры - М.:Издательство Юрайт - 2019 - 268с. - ISBN: 978-5-534-06910-5 - Текст электронный // ЭБС ЮРАЙТ - URL: https://urait.ru/book/mezhdunarodnoe-finansovoe-pravo-suverennye-finansovye-instituty-441834</w:t>
      </w:r>
    </w:p>
    <w:p w:rsidR="002A239A" w:rsidRPr="002741C3" w:rsidRDefault="002A239A" w:rsidP="002741C3">
      <w:pPr>
        <w:pStyle w:val="NoSpacing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5. ФИНАНСОВОЕ ПРАВО. ПРАКТИКУМ 2-е изд., пер. и доп. Учебное пособие для академического бакалавриата  // Под ред. Ашмариной Е.М., Тереховой Е.В. - М.:Издательство Юрайт - 2019 - 300с. - ISBN: 978-5-534-08794-9 - Текст электронный // ЭБС ЮРАЙТ - URL: https://urait.ru/book/finansovoe-pravo-praktikum-433029</w:t>
      </w:r>
      <w:r w:rsidRPr="002741C3">
        <w:rPr>
          <w:rFonts w:ascii="Times New Roman" w:hAnsi="Times New Roman"/>
          <w:b/>
          <w:sz w:val="28"/>
          <w:szCs w:val="28"/>
        </w:rPr>
        <w:t> </w:t>
      </w:r>
    </w:p>
    <w:p w:rsidR="002A239A" w:rsidRPr="002741C3" w:rsidRDefault="002A239A" w:rsidP="002741C3">
      <w:pPr>
        <w:pStyle w:val="NoSpacing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A239A" w:rsidRPr="002741C3" w:rsidRDefault="002A239A" w:rsidP="002741C3">
      <w:pPr>
        <w:pStyle w:val="NoSpacing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sectPr w:rsidR="002A239A" w:rsidRPr="002741C3" w:rsidSect="00854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??Ё¬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Times">
    <w:altName w:val="?????????????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50DE"/>
    <w:rsid w:val="000151FA"/>
    <w:rsid w:val="000240EF"/>
    <w:rsid w:val="00036599"/>
    <w:rsid w:val="000D69D3"/>
    <w:rsid w:val="00166686"/>
    <w:rsid w:val="00191B9E"/>
    <w:rsid w:val="00267A86"/>
    <w:rsid w:val="002741C3"/>
    <w:rsid w:val="002A239A"/>
    <w:rsid w:val="002E7DA7"/>
    <w:rsid w:val="00372910"/>
    <w:rsid w:val="003A3AFC"/>
    <w:rsid w:val="00412E9A"/>
    <w:rsid w:val="0045042A"/>
    <w:rsid w:val="00451A16"/>
    <w:rsid w:val="00496353"/>
    <w:rsid w:val="004C06B5"/>
    <w:rsid w:val="0051243C"/>
    <w:rsid w:val="00541F65"/>
    <w:rsid w:val="005B650A"/>
    <w:rsid w:val="00651B57"/>
    <w:rsid w:val="00657345"/>
    <w:rsid w:val="00657409"/>
    <w:rsid w:val="0066208A"/>
    <w:rsid w:val="006F4238"/>
    <w:rsid w:val="007142E5"/>
    <w:rsid w:val="00740D7C"/>
    <w:rsid w:val="0078623C"/>
    <w:rsid w:val="007C2A95"/>
    <w:rsid w:val="007D1144"/>
    <w:rsid w:val="007D3B55"/>
    <w:rsid w:val="007D7471"/>
    <w:rsid w:val="007E5BD9"/>
    <w:rsid w:val="00854C11"/>
    <w:rsid w:val="009707C1"/>
    <w:rsid w:val="00992F97"/>
    <w:rsid w:val="009B6110"/>
    <w:rsid w:val="00A335CE"/>
    <w:rsid w:val="00A511ED"/>
    <w:rsid w:val="00AB3772"/>
    <w:rsid w:val="00B071C6"/>
    <w:rsid w:val="00B43684"/>
    <w:rsid w:val="00B6619A"/>
    <w:rsid w:val="00BD2ADB"/>
    <w:rsid w:val="00BD2CDE"/>
    <w:rsid w:val="00BF3493"/>
    <w:rsid w:val="00C646D0"/>
    <w:rsid w:val="00C750DE"/>
    <w:rsid w:val="00C81082"/>
    <w:rsid w:val="00C841BE"/>
    <w:rsid w:val="00CA63B2"/>
    <w:rsid w:val="00CB3FBA"/>
    <w:rsid w:val="00D244CE"/>
    <w:rsid w:val="00D309A8"/>
    <w:rsid w:val="00DC6AC6"/>
    <w:rsid w:val="00E41167"/>
    <w:rsid w:val="00ED1932"/>
    <w:rsid w:val="00EE7A28"/>
    <w:rsid w:val="00EF7AED"/>
    <w:rsid w:val="00F07525"/>
    <w:rsid w:val="00F97433"/>
    <w:rsid w:val="00FC3F25"/>
    <w:rsid w:val="00FD5417"/>
    <w:rsid w:val="00FD5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C11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C750D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/>
    </w:rPr>
  </w:style>
  <w:style w:type="table" w:styleId="TableGrid">
    <w:name w:val="Table Grid"/>
    <w:basedOn w:val="TableNormal"/>
    <w:uiPriority w:val="99"/>
    <w:rsid w:val="00C750D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C750DE"/>
    <w:pPr>
      <w:spacing w:after="0" w:line="240" w:lineRule="auto"/>
      <w:ind w:firstLine="360"/>
      <w:jc w:val="both"/>
    </w:pPr>
    <w:rPr>
      <w:rFonts w:ascii="Times New Roman" w:hAnsi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750DE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C750DE"/>
    <w:rPr>
      <w:rFonts w:cs="Times New Roman"/>
      <w:color w:val="0000FF"/>
      <w:u w:val="single"/>
    </w:rPr>
  </w:style>
  <w:style w:type="paragraph" w:customStyle="1" w:styleId="Standard">
    <w:name w:val="Standard"/>
    <w:uiPriority w:val="99"/>
    <w:rsid w:val="00C750D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  <w:style w:type="paragraph" w:styleId="NoSpacing">
    <w:name w:val="No Spacing"/>
    <w:link w:val="NoSpacingChar"/>
    <w:uiPriority w:val="99"/>
    <w:qFormat/>
    <w:rsid w:val="00C750DE"/>
    <w:rPr>
      <w:lang w:val="ru-RU" w:eastAsia="ru-RU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C750DE"/>
    <w:rPr>
      <w:rFonts w:cs="Times New Roman"/>
      <w:sz w:val="22"/>
      <w:szCs w:val="22"/>
      <w:lang w:val="ru-RU" w:eastAsia="ru-RU" w:bidi="ar-SA"/>
    </w:rPr>
  </w:style>
  <w:style w:type="paragraph" w:styleId="BodyText">
    <w:name w:val="Body Text"/>
    <w:basedOn w:val="Normal"/>
    <w:link w:val="BodyTextChar"/>
    <w:uiPriority w:val="99"/>
    <w:rsid w:val="002741C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74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a5ZyTQTF6fR82wu_l-oUjHGO0sySalTh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99</TotalTime>
  <Pages>10</Pages>
  <Words>2743</Words>
  <Characters>15640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001</cp:lastModifiedBy>
  <cp:revision>44</cp:revision>
  <dcterms:created xsi:type="dcterms:W3CDTF">2020-12-06T16:42:00Z</dcterms:created>
  <dcterms:modified xsi:type="dcterms:W3CDTF">2024-07-15T08:35:00Z</dcterms:modified>
</cp:coreProperties>
</file>